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6A" w:rsidRDefault="000F2B91" w:rsidP="00E6726A">
      <w:pPr>
        <w:pStyle w:val="Indirizzomittente"/>
        <w:jc w:val="center"/>
        <w:rPr>
          <w:rFonts w:ascii="Times New Roman" w:hAnsi="Times New Roman"/>
          <w:b/>
          <w:sz w:val="48"/>
        </w:rPr>
      </w:pPr>
      <w:r w:rsidRPr="00D945DE">
        <w:rPr>
          <w:rFonts w:ascii="Times New Roman" w:hAnsi="Times New Roman"/>
          <w:b/>
          <w:noProof/>
          <w:sz w:val="48"/>
        </w:rPr>
        <w:drawing>
          <wp:inline distT="0" distB="0" distL="0" distR="0">
            <wp:extent cx="314325" cy="342900"/>
            <wp:effectExtent l="0" t="0" r="0" b="0"/>
            <wp:docPr id="1" name="Immagine 1" descr="STEMM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I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AEE" w:rsidRPr="00444D3A" w:rsidRDefault="00AB2AEE" w:rsidP="00AB2AEE">
      <w:pPr>
        <w:pStyle w:val="Indirizzomittente"/>
        <w:jc w:val="center"/>
        <w:rPr>
          <w:rFonts w:ascii="Times New Roman" w:hAnsi="Times New Roman"/>
          <w:b/>
          <w:i/>
        </w:rPr>
      </w:pPr>
      <w:r w:rsidRPr="00444D3A">
        <w:rPr>
          <w:rFonts w:ascii="Times New Roman" w:hAnsi="Times New Roman"/>
          <w:b/>
          <w:i/>
        </w:rPr>
        <w:t>Centro Provinciale per l’Istruzione degli Adulti (CPIA) di Catanzaro</w:t>
      </w:r>
    </w:p>
    <w:p w:rsidR="00AB2AEE" w:rsidRDefault="00A51032" w:rsidP="00AB2AEE">
      <w:pPr>
        <w:pStyle w:val="Indirizzomittente"/>
        <w:jc w:val="center"/>
        <w:rPr>
          <w:rFonts w:ascii="Times New Roman" w:hAnsi="Times New Roman"/>
          <w:b/>
          <w:i/>
          <w:sz w:val="16"/>
          <w:szCs w:val="16"/>
        </w:rPr>
      </w:pPr>
      <w:r w:rsidRPr="00444D3A">
        <w:rPr>
          <w:rFonts w:ascii="Times New Roman" w:hAnsi="Times New Roman"/>
          <w:b/>
          <w:i/>
          <w:sz w:val="16"/>
          <w:szCs w:val="16"/>
        </w:rPr>
        <w:t>Alfabetizzazione Lingua Italiana</w:t>
      </w:r>
      <w:r>
        <w:rPr>
          <w:rFonts w:ascii="Times New Roman" w:hAnsi="Times New Roman"/>
          <w:b/>
          <w:i/>
          <w:sz w:val="16"/>
          <w:szCs w:val="16"/>
        </w:rPr>
        <w:t xml:space="preserve">; </w:t>
      </w:r>
      <w:r w:rsidR="00AB2AEE" w:rsidRPr="00444D3A">
        <w:rPr>
          <w:rFonts w:ascii="Times New Roman" w:hAnsi="Times New Roman"/>
          <w:b/>
          <w:i/>
          <w:sz w:val="16"/>
          <w:szCs w:val="16"/>
        </w:rPr>
        <w:t>I Ciclo di istruzione</w:t>
      </w:r>
      <w:r>
        <w:rPr>
          <w:rFonts w:ascii="Times New Roman" w:hAnsi="Times New Roman"/>
          <w:b/>
          <w:i/>
          <w:sz w:val="16"/>
          <w:szCs w:val="16"/>
        </w:rPr>
        <w:t>;  Raccordi Istruzione II Ciclo</w:t>
      </w:r>
    </w:p>
    <w:p w:rsidR="00444D3A" w:rsidRPr="00444D3A" w:rsidRDefault="00444D3A" w:rsidP="00AB2AEE">
      <w:pPr>
        <w:pStyle w:val="Indirizzomittente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3249F5" w:rsidRPr="00E336A5" w:rsidRDefault="003249F5" w:rsidP="003249F5">
      <w:pPr>
        <w:pStyle w:val="Corpodeltesto"/>
        <w:spacing w:after="0"/>
        <w:jc w:val="center"/>
        <w:rPr>
          <w:i/>
          <w:sz w:val="16"/>
          <w:szCs w:val="16"/>
        </w:rPr>
      </w:pPr>
      <w:r w:rsidRPr="00E336A5">
        <w:rPr>
          <w:i/>
          <w:sz w:val="16"/>
          <w:szCs w:val="16"/>
        </w:rPr>
        <w:t xml:space="preserve">Sede </w:t>
      </w:r>
      <w:r w:rsidR="0070326E">
        <w:rPr>
          <w:i/>
          <w:sz w:val="16"/>
          <w:szCs w:val="16"/>
          <w:lang w:val="it-IT"/>
        </w:rPr>
        <w:t>Amministrativa</w:t>
      </w:r>
      <w:r w:rsidR="00517868">
        <w:rPr>
          <w:i/>
          <w:sz w:val="16"/>
          <w:szCs w:val="16"/>
        </w:rPr>
        <w:t xml:space="preserve"> (Dirigenza ed Uffici):</w:t>
      </w:r>
      <w:r w:rsidRPr="00E336A5">
        <w:rPr>
          <w:i/>
          <w:sz w:val="16"/>
          <w:szCs w:val="16"/>
        </w:rPr>
        <w:t>Via</w:t>
      </w:r>
      <w:r w:rsidR="00E336A5" w:rsidRPr="00E336A5">
        <w:rPr>
          <w:i/>
          <w:sz w:val="16"/>
          <w:szCs w:val="16"/>
          <w:lang w:val="it-IT"/>
        </w:rPr>
        <w:t>le Campanella n.193</w:t>
      </w:r>
      <w:r w:rsidR="00517868">
        <w:rPr>
          <w:i/>
          <w:sz w:val="16"/>
          <w:szCs w:val="16"/>
          <w:lang w:val="it-IT"/>
        </w:rPr>
        <w:t>,</w:t>
      </w:r>
      <w:r w:rsidR="00E178C0">
        <w:rPr>
          <w:i/>
          <w:sz w:val="16"/>
          <w:szCs w:val="16"/>
          <w:lang w:val="it-IT"/>
        </w:rPr>
        <w:t xml:space="preserve"> </w:t>
      </w:r>
      <w:r w:rsidR="00517868">
        <w:rPr>
          <w:i/>
          <w:sz w:val="16"/>
          <w:szCs w:val="16"/>
          <w:lang w:val="it-IT"/>
        </w:rPr>
        <w:t>Gagliano</w:t>
      </w:r>
      <w:r w:rsidR="00E336A5">
        <w:rPr>
          <w:i/>
          <w:sz w:val="16"/>
          <w:szCs w:val="16"/>
          <w:lang w:val="it-IT"/>
        </w:rPr>
        <w:t xml:space="preserve"> </w:t>
      </w:r>
      <w:r w:rsidRPr="00EF5656">
        <w:rPr>
          <w:i/>
          <w:sz w:val="16"/>
          <w:szCs w:val="16"/>
        </w:rPr>
        <w:t>-</w:t>
      </w:r>
      <w:r w:rsidRPr="00E336A5">
        <w:rPr>
          <w:i/>
          <w:color w:val="FF0000"/>
          <w:sz w:val="16"/>
          <w:szCs w:val="16"/>
        </w:rPr>
        <w:t xml:space="preserve"> </w:t>
      </w:r>
      <w:r w:rsidRPr="00E336A5">
        <w:rPr>
          <w:i/>
          <w:sz w:val="16"/>
          <w:szCs w:val="16"/>
        </w:rPr>
        <w:t>88100 Catanzaro</w:t>
      </w:r>
    </w:p>
    <w:p w:rsidR="003249F5" w:rsidRPr="00E336A5" w:rsidRDefault="003249F5" w:rsidP="003249F5">
      <w:pPr>
        <w:pStyle w:val="Corpodeltesto"/>
        <w:spacing w:after="0"/>
        <w:jc w:val="center"/>
        <w:rPr>
          <w:i/>
          <w:sz w:val="16"/>
          <w:szCs w:val="16"/>
        </w:rPr>
      </w:pPr>
      <w:r w:rsidRPr="00E336A5">
        <w:rPr>
          <w:i/>
          <w:sz w:val="16"/>
          <w:szCs w:val="16"/>
        </w:rPr>
        <w:t>Sedi  Associate in  Catanzaro</w:t>
      </w:r>
      <w:r w:rsidR="00E336A5">
        <w:rPr>
          <w:i/>
          <w:sz w:val="16"/>
          <w:szCs w:val="16"/>
          <w:lang w:val="it-IT"/>
        </w:rPr>
        <w:t>;</w:t>
      </w:r>
      <w:r w:rsidRPr="00E336A5">
        <w:rPr>
          <w:i/>
          <w:sz w:val="16"/>
          <w:szCs w:val="16"/>
        </w:rPr>
        <w:t xml:space="preserve"> Chiaravalle C.le; Cropani; Lamezia Terme; </w:t>
      </w:r>
      <w:r w:rsidR="00A94C99">
        <w:rPr>
          <w:i/>
          <w:sz w:val="16"/>
          <w:szCs w:val="16"/>
          <w:lang w:val="it-IT"/>
        </w:rPr>
        <w:t>Santa Caterina dello Ionio;</w:t>
      </w:r>
      <w:r w:rsidRPr="00E336A5">
        <w:rPr>
          <w:i/>
          <w:sz w:val="16"/>
          <w:szCs w:val="16"/>
        </w:rPr>
        <w:t>Soverato</w:t>
      </w:r>
    </w:p>
    <w:p w:rsidR="003249F5" w:rsidRDefault="003249F5" w:rsidP="003249F5">
      <w:pPr>
        <w:pStyle w:val="Corpodeltesto"/>
        <w:spacing w:after="0"/>
        <w:jc w:val="center"/>
        <w:rPr>
          <w:i/>
          <w:sz w:val="16"/>
          <w:szCs w:val="16"/>
        </w:rPr>
      </w:pPr>
    </w:p>
    <w:p w:rsidR="003249F5" w:rsidRPr="00835611" w:rsidRDefault="003249F5" w:rsidP="003249F5">
      <w:pPr>
        <w:pStyle w:val="Indirizzomittent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CM:CZMM19300V                       </w:t>
      </w:r>
      <w:r w:rsidR="00E336A5">
        <w:rPr>
          <w:rFonts w:ascii="Times New Roman" w:hAnsi="Times New Roman"/>
          <w:sz w:val="16"/>
          <w:szCs w:val="16"/>
        </w:rPr>
        <w:t xml:space="preserve">                            Posta Elettronica</w:t>
      </w:r>
      <w:r>
        <w:rPr>
          <w:rFonts w:ascii="Times New Roman" w:hAnsi="Times New Roman"/>
          <w:sz w:val="16"/>
          <w:szCs w:val="16"/>
        </w:rPr>
        <w:t xml:space="preserve">: </w:t>
      </w:r>
      <w:r>
        <w:rPr>
          <w:rFonts w:ascii="Times New Roman" w:hAnsi="Times New Roman"/>
          <w:i/>
          <w:sz w:val="16"/>
          <w:szCs w:val="16"/>
        </w:rPr>
        <w:t>czmm19300v@istruzione.it</w:t>
      </w:r>
      <w:r>
        <w:rPr>
          <w:rFonts w:ascii="Times New Roman" w:hAnsi="Times New Roman"/>
          <w:i/>
          <w:sz w:val="16"/>
          <w:szCs w:val="16"/>
        </w:rPr>
        <w:tab/>
      </w:r>
      <w:r w:rsidRPr="00835611">
        <w:rPr>
          <w:rFonts w:ascii="Times New Roman" w:hAnsi="Times New Roman"/>
          <w:sz w:val="16"/>
          <w:szCs w:val="16"/>
        </w:rPr>
        <w:t xml:space="preserve">     </w:t>
      </w:r>
      <w:r w:rsidRPr="00835611">
        <w:rPr>
          <w:rFonts w:ascii="Times New Roman" w:hAnsi="Times New Roman"/>
          <w:sz w:val="16"/>
          <w:szCs w:val="16"/>
          <w:lang w:val="fr-FR"/>
        </w:rPr>
        <w:t xml:space="preserve">        </w:t>
      </w:r>
      <w:r w:rsidR="0028140C" w:rsidRPr="00835611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E336A5">
        <w:rPr>
          <w:rFonts w:ascii="Times New Roman" w:hAnsi="Times New Roman"/>
          <w:sz w:val="16"/>
          <w:szCs w:val="16"/>
          <w:lang w:val="fr-FR"/>
        </w:rPr>
        <w:t xml:space="preserve">           </w:t>
      </w:r>
      <w:r w:rsidRPr="00835611">
        <w:rPr>
          <w:rFonts w:ascii="Times New Roman" w:hAnsi="Times New Roman"/>
          <w:sz w:val="16"/>
          <w:szCs w:val="16"/>
          <w:lang w:val="fr-FR"/>
        </w:rPr>
        <w:t xml:space="preserve">Tel.: </w:t>
      </w:r>
      <w:r w:rsidR="00E336A5">
        <w:rPr>
          <w:rFonts w:ascii="Times New Roman" w:hAnsi="Times New Roman"/>
          <w:sz w:val="16"/>
          <w:szCs w:val="16"/>
          <w:lang w:val="fr-FR"/>
        </w:rPr>
        <w:t>0961 770402</w:t>
      </w:r>
    </w:p>
    <w:p w:rsidR="003249F5" w:rsidRPr="00835611" w:rsidRDefault="003249F5" w:rsidP="003249F5">
      <w:pPr>
        <w:pStyle w:val="Indirizzomittente"/>
        <w:rPr>
          <w:rFonts w:ascii="Times New Roman" w:hAnsi="Times New Roman"/>
          <w:sz w:val="16"/>
          <w:szCs w:val="16"/>
        </w:rPr>
      </w:pPr>
      <w:r w:rsidRPr="00835611">
        <w:rPr>
          <w:rFonts w:ascii="Times New Roman" w:hAnsi="Times New Roman"/>
          <w:sz w:val="16"/>
          <w:szCs w:val="16"/>
        </w:rPr>
        <w:t xml:space="preserve">    C.F. 97083910790                                             </w:t>
      </w:r>
      <w:r w:rsidR="00E336A5">
        <w:rPr>
          <w:rFonts w:ascii="Times New Roman" w:hAnsi="Times New Roman"/>
          <w:sz w:val="16"/>
          <w:szCs w:val="16"/>
        </w:rPr>
        <w:t>Posta Elettronica Certificata</w:t>
      </w:r>
      <w:r w:rsidRPr="00835611">
        <w:rPr>
          <w:rFonts w:ascii="Times New Roman" w:hAnsi="Times New Roman"/>
          <w:sz w:val="16"/>
          <w:szCs w:val="16"/>
        </w:rPr>
        <w:t xml:space="preserve">: </w:t>
      </w:r>
      <w:r w:rsidRPr="00835611">
        <w:rPr>
          <w:rFonts w:ascii="Times New Roman" w:hAnsi="Times New Roman"/>
          <w:i/>
          <w:sz w:val="16"/>
          <w:szCs w:val="16"/>
        </w:rPr>
        <w:t>czmm19300v@pec.istruzione.it</w:t>
      </w:r>
      <w:r w:rsidRPr="00835611">
        <w:rPr>
          <w:rFonts w:ascii="Times New Roman" w:hAnsi="Times New Roman"/>
          <w:sz w:val="16"/>
          <w:szCs w:val="16"/>
        </w:rPr>
        <w:t xml:space="preserve">             Sito internet: </w:t>
      </w:r>
      <w:hyperlink r:id="rId7" w:history="1">
        <w:r w:rsidR="00204389" w:rsidRPr="00182C9D">
          <w:rPr>
            <w:rStyle w:val="Collegamentoipertestuale"/>
            <w:rFonts w:ascii="Times New Roman" w:hAnsi="Times New Roman"/>
            <w:i/>
            <w:sz w:val="16"/>
            <w:szCs w:val="16"/>
          </w:rPr>
          <w:t>www.cpiacatanzaro.gov.it</w:t>
        </w:r>
      </w:hyperlink>
      <w:r w:rsidRPr="005230C2">
        <w:rPr>
          <w:i/>
        </w:rPr>
        <w:t xml:space="preserve">        </w:t>
      </w:r>
      <w:r w:rsidRPr="005230C2">
        <w:t xml:space="preserve">   </w:t>
      </w:r>
      <w:r w:rsidRPr="00835611">
        <w:t xml:space="preserve">       </w:t>
      </w:r>
    </w:p>
    <w:p w:rsidR="00E6726A" w:rsidRPr="000F2B91" w:rsidRDefault="00E6726A" w:rsidP="000F2B91">
      <w:pPr>
        <w:pStyle w:val="Indirizzomittente"/>
        <w:rPr>
          <w:rFonts w:ascii="Times New Roman" w:hAnsi="Times New Roman"/>
          <w:sz w:val="16"/>
          <w:szCs w:val="16"/>
        </w:rPr>
      </w:pPr>
      <w:r w:rsidRPr="00835611">
        <w:rPr>
          <w:rFonts w:ascii="Times New Roman" w:hAnsi="Times New Roman"/>
          <w:sz w:val="16"/>
          <w:szCs w:val="16"/>
        </w:rPr>
        <w:t xml:space="preserve">   </w:t>
      </w:r>
      <w:r w:rsidR="00E336A5">
        <w:rPr>
          <w:rFonts w:ascii="Times New Roman" w:hAnsi="Times New Roman"/>
          <w:sz w:val="16"/>
          <w:szCs w:val="16"/>
        </w:rPr>
        <w:softHyphen/>
      </w:r>
      <w:r w:rsidR="00EF5656"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___________________________________________________________________________________________________________________________</w:t>
      </w:r>
      <w:r w:rsidR="00EF5656">
        <w:rPr>
          <w:rFonts w:ascii="Times New Roman" w:hAnsi="Times New Roman"/>
          <w:sz w:val="28"/>
          <w:lang w:val="fr-FR"/>
        </w:rPr>
        <w:t xml:space="preserve">  </w:t>
      </w:r>
    </w:p>
    <w:p w:rsidR="00E6726A" w:rsidRDefault="00E6726A" w:rsidP="00E6726A">
      <w:pPr>
        <w:pStyle w:val="Indirizzomittente"/>
        <w:jc w:val="left"/>
        <w:rPr>
          <w:rFonts w:ascii="Times New Roman" w:hAnsi="Times New Roman"/>
          <w:lang w:val="fr-FR"/>
        </w:rPr>
      </w:pPr>
    </w:p>
    <w:p w:rsidR="000F2B91" w:rsidRPr="0095522B" w:rsidRDefault="000F2B91" w:rsidP="000F2B91">
      <w:pPr>
        <w:rPr>
          <w:sz w:val="24"/>
          <w:szCs w:val="24"/>
        </w:rPr>
      </w:pPr>
      <w:r>
        <w:rPr>
          <w:sz w:val="24"/>
          <w:szCs w:val="24"/>
        </w:rPr>
        <w:t xml:space="preserve">  Prot. n</w:t>
      </w:r>
      <w:r w:rsidR="007149DB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787/A34</w:t>
      </w:r>
      <w:r w:rsidRPr="0095522B">
        <w:rPr>
          <w:sz w:val="24"/>
          <w:szCs w:val="24"/>
        </w:rPr>
        <w:tab/>
      </w:r>
      <w:r w:rsidRPr="0095522B">
        <w:rPr>
          <w:sz w:val="24"/>
          <w:szCs w:val="24"/>
        </w:rPr>
        <w:tab/>
      </w:r>
      <w:r w:rsidRPr="0095522B">
        <w:rPr>
          <w:sz w:val="24"/>
          <w:szCs w:val="24"/>
        </w:rPr>
        <w:tab/>
      </w:r>
      <w:r w:rsidRPr="0095522B">
        <w:rPr>
          <w:sz w:val="24"/>
          <w:szCs w:val="24"/>
        </w:rPr>
        <w:tab/>
      </w:r>
      <w:r w:rsidRPr="0095522B">
        <w:rPr>
          <w:sz w:val="24"/>
          <w:szCs w:val="24"/>
        </w:rPr>
        <w:tab/>
      </w:r>
      <w:r w:rsidRPr="0095522B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        </w:t>
      </w:r>
      <w:r w:rsidRPr="0095522B">
        <w:rPr>
          <w:sz w:val="24"/>
          <w:szCs w:val="24"/>
        </w:rPr>
        <w:t xml:space="preserve">  Catanzaro,</w:t>
      </w:r>
      <w:r>
        <w:rPr>
          <w:sz w:val="24"/>
          <w:szCs w:val="24"/>
        </w:rPr>
        <w:t xml:space="preserve"> 14/04/2017</w:t>
      </w:r>
    </w:p>
    <w:p w:rsidR="000F2B91" w:rsidRPr="0095522B" w:rsidRDefault="000F2B91" w:rsidP="000F2B91">
      <w:pPr>
        <w:rPr>
          <w:sz w:val="24"/>
          <w:szCs w:val="24"/>
        </w:rPr>
      </w:pPr>
    </w:p>
    <w:p w:rsidR="000F2B91" w:rsidRPr="00E417FA" w:rsidRDefault="000F2B91" w:rsidP="000F2B91">
      <w:pPr>
        <w:rPr>
          <w:sz w:val="24"/>
          <w:szCs w:val="24"/>
        </w:rPr>
      </w:pPr>
    </w:p>
    <w:p w:rsidR="000F2B91" w:rsidRPr="00E417FA" w:rsidRDefault="000F2B91" w:rsidP="000F2B91">
      <w:pPr>
        <w:jc w:val="right"/>
        <w:rPr>
          <w:sz w:val="24"/>
          <w:szCs w:val="24"/>
        </w:rPr>
      </w:pPr>
      <w:r w:rsidRPr="00E417FA">
        <w:rPr>
          <w:sz w:val="24"/>
          <w:szCs w:val="24"/>
        </w:rPr>
        <w:t>ALL’UFFICIO SCOLASTICO REGIONALE</w:t>
      </w:r>
    </w:p>
    <w:p w:rsidR="000F2B91" w:rsidRPr="00E417FA" w:rsidRDefault="000F2B91" w:rsidP="000F2B91">
      <w:pPr>
        <w:jc w:val="right"/>
        <w:rPr>
          <w:sz w:val="24"/>
          <w:szCs w:val="24"/>
        </w:rPr>
      </w:pPr>
      <w:r w:rsidRPr="00E417FA">
        <w:rPr>
          <w:sz w:val="24"/>
          <w:szCs w:val="24"/>
        </w:rPr>
        <w:t>CATANZARO LIDO</w:t>
      </w:r>
    </w:p>
    <w:p w:rsidR="000F2B91" w:rsidRPr="00E417FA" w:rsidRDefault="000F2B91" w:rsidP="000F2B91">
      <w:pPr>
        <w:jc w:val="right"/>
        <w:rPr>
          <w:sz w:val="24"/>
          <w:szCs w:val="24"/>
        </w:rPr>
      </w:pPr>
    </w:p>
    <w:p w:rsidR="000F2B91" w:rsidRPr="00E417FA" w:rsidRDefault="000F2B91" w:rsidP="000F2B91">
      <w:pPr>
        <w:jc w:val="right"/>
        <w:rPr>
          <w:sz w:val="24"/>
          <w:szCs w:val="24"/>
        </w:rPr>
      </w:pPr>
      <w:r w:rsidRPr="00E417FA">
        <w:rPr>
          <w:sz w:val="24"/>
          <w:szCs w:val="24"/>
        </w:rPr>
        <w:t xml:space="preserve">ALL’UFFICO SCOLASTICO PROVINCIALE </w:t>
      </w:r>
    </w:p>
    <w:p w:rsidR="000F2B91" w:rsidRPr="00E417FA" w:rsidRDefault="000F2B91" w:rsidP="000F2B91">
      <w:pPr>
        <w:jc w:val="right"/>
        <w:rPr>
          <w:sz w:val="24"/>
          <w:szCs w:val="24"/>
        </w:rPr>
      </w:pPr>
      <w:r w:rsidRPr="00E417FA">
        <w:rPr>
          <w:sz w:val="24"/>
          <w:szCs w:val="24"/>
        </w:rPr>
        <w:t>CATANZARO LIDO</w:t>
      </w:r>
    </w:p>
    <w:p w:rsidR="000F2B91" w:rsidRPr="00E417FA" w:rsidRDefault="000F2B91" w:rsidP="000F2B91">
      <w:pPr>
        <w:rPr>
          <w:sz w:val="24"/>
          <w:szCs w:val="24"/>
        </w:rPr>
      </w:pPr>
    </w:p>
    <w:p w:rsidR="000F2B91" w:rsidRDefault="000F2B91" w:rsidP="000F2B9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ALLE   ISTITUZIONI SCOLASTICHE </w:t>
      </w:r>
      <w:r w:rsidRPr="00E417FA">
        <w:rPr>
          <w:sz w:val="24"/>
          <w:szCs w:val="24"/>
        </w:rPr>
        <w:t>DELLA PROVINCIA DI CATANZARO</w:t>
      </w:r>
    </w:p>
    <w:p w:rsidR="000F2B91" w:rsidRDefault="000F2B91" w:rsidP="000F2B91">
      <w:pPr>
        <w:jc w:val="right"/>
        <w:rPr>
          <w:sz w:val="24"/>
          <w:szCs w:val="24"/>
        </w:rPr>
      </w:pPr>
    </w:p>
    <w:p w:rsidR="000F2B91" w:rsidRPr="00E417FA" w:rsidRDefault="000F2B91" w:rsidP="000F2B91">
      <w:pPr>
        <w:jc w:val="right"/>
        <w:rPr>
          <w:sz w:val="24"/>
          <w:szCs w:val="24"/>
        </w:rPr>
      </w:pPr>
      <w:r w:rsidRPr="00E417FA">
        <w:rPr>
          <w:sz w:val="24"/>
          <w:szCs w:val="24"/>
        </w:rPr>
        <w:t>ALL’ALBO - SITO WEB</w:t>
      </w:r>
    </w:p>
    <w:p w:rsidR="000F2B91" w:rsidRPr="00E417FA" w:rsidRDefault="000F2B91" w:rsidP="000F2B91">
      <w:pPr>
        <w:rPr>
          <w:sz w:val="24"/>
          <w:szCs w:val="24"/>
        </w:rPr>
      </w:pPr>
    </w:p>
    <w:p w:rsidR="000F2B91" w:rsidRDefault="000F2B91" w:rsidP="000F2B91">
      <w:pPr>
        <w:jc w:val="right"/>
        <w:rPr>
          <w:sz w:val="24"/>
          <w:szCs w:val="24"/>
        </w:rPr>
      </w:pPr>
      <w:r>
        <w:rPr>
          <w:sz w:val="24"/>
          <w:szCs w:val="24"/>
        </w:rPr>
        <w:t>LORO SEDI</w:t>
      </w:r>
    </w:p>
    <w:p w:rsidR="000F2B91" w:rsidRDefault="000F2B91" w:rsidP="000F2B91">
      <w:pPr>
        <w:jc w:val="right"/>
        <w:rPr>
          <w:sz w:val="24"/>
          <w:szCs w:val="24"/>
        </w:rPr>
      </w:pPr>
    </w:p>
    <w:p w:rsidR="000F2B91" w:rsidRPr="00E417FA" w:rsidRDefault="000F2B91" w:rsidP="000F2B91">
      <w:pPr>
        <w:jc w:val="right"/>
        <w:rPr>
          <w:sz w:val="24"/>
          <w:szCs w:val="24"/>
        </w:rPr>
      </w:pPr>
    </w:p>
    <w:p w:rsidR="000F2B91" w:rsidRPr="00E417FA" w:rsidRDefault="000F2B91" w:rsidP="000F2B91">
      <w:pPr>
        <w:jc w:val="both"/>
        <w:rPr>
          <w:sz w:val="24"/>
          <w:szCs w:val="24"/>
        </w:rPr>
      </w:pPr>
    </w:p>
    <w:p w:rsidR="000F2B91" w:rsidRPr="0097664D" w:rsidRDefault="000F2B91" w:rsidP="000F2B91">
      <w:pPr>
        <w:jc w:val="both"/>
        <w:rPr>
          <w:b/>
          <w:sz w:val="24"/>
          <w:szCs w:val="24"/>
        </w:rPr>
      </w:pPr>
      <w:r w:rsidRPr="0097664D">
        <w:rPr>
          <w:b/>
          <w:sz w:val="24"/>
          <w:szCs w:val="24"/>
        </w:rPr>
        <w:t>OGGETTO: Comunicazione chiusura Scuole e Uffici Amministrativi  A.S. 2016/2017.</w:t>
      </w:r>
    </w:p>
    <w:p w:rsidR="000F2B91" w:rsidRPr="0097664D" w:rsidRDefault="000F2B91" w:rsidP="000F2B91">
      <w:pPr>
        <w:jc w:val="both"/>
        <w:rPr>
          <w:b/>
          <w:sz w:val="24"/>
          <w:szCs w:val="24"/>
        </w:rPr>
      </w:pPr>
    </w:p>
    <w:p w:rsidR="000F2B91" w:rsidRPr="0097664D" w:rsidRDefault="000F2B91" w:rsidP="000F2B91">
      <w:pPr>
        <w:jc w:val="both"/>
        <w:rPr>
          <w:sz w:val="24"/>
          <w:szCs w:val="24"/>
        </w:rPr>
      </w:pPr>
      <w:r w:rsidRPr="0097664D">
        <w:rPr>
          <w:sz w:val="24"/>
          <w:szCs w:val="24"/>
        </w:rPr>
        <w:t>Visto il D.lvo  n. 165/ 2001 e succ. modificazioni ed integrazioni;</w:t>
      </w:r>
    </w:p>
    <w:p w:rsidR="000F2B91" w:rsidRPr="0097664D" w:rsidRDefault="000F2B91" w:rsidP="000F2B91">
      <w:pPr>
        <w:jc w:val="both"/>
        <w:rPr>
          <w:sz w:val="24"/>
          <w:szCs w:val="24"/>
        </w:rPr>
      </w:pPr>
      <w:r w:rsidRPr="0097664D">
        <w:rPr>
          <w:sz w:val="24"/>
          <w:szCs w:val="24"/>
        </w:rPr>
        <w:t>Visto il C.C.N.L . Comparto Scuola del 29/11/200</w:t>
      </w:r>
      <w:r>
        <w:rPr>
          <w:sz w:val="24"/>
          <w:szCs w:val="24"/>
        </w:rPr>
        <w:t>7</w:t>
      </w:r>
      <w:r w:rsidRPr="0097664D">
        <w:rPr>
          <w:sz w:val="24"/>
          <w:szCs w:val="24"/>
        </w:rPr>
        <w:t xml:space="preserve"> ;</w:t>
      </w:r>
    </w:p>
    <w:p w:rsidR="000F2B91" w:rsidRPr="0097664D" w:rsidRDefault="000F2B91" w:rsidP="000F2B91">
      <w:pPr>
        <w:jc w:val="both"/>
        <w:rPr>
          <w:sz w:val="24"/>
          <w:szCs w:val="24"/>
        </w:rPr>
      </w:pPr>
      <w:r w:rsidRPr="0097664D">
        <w:rPr>
          <w:sz w:val="24"/>
          <w:szCs w:val="24"/>
        </w:rPr>
        <w:t>Visto il calendario scolastico regionale e nazionale per l’anno scolastico 2016/201</w:t>
      </w:r>
      <w:r>
        <w:rPr>
          <w:sz w:val="24"/>
          <w:szCs w:val="24"/>
        </w:rPr>
        <w:t>7</w:t>
      </w:r>
      <w:r w:rsidRPr="0097664D">
        <w:rPr>
          <w:sz w:val="24"/>
          <w:szCs w:val="24"/>
        </w:rPr>
        <w:t xml:space="preserve"> ;  </w:t>
      </w:r>
    </w:p>
    <w:p w:rsidR="000F2B91" w:rsidRPr="0097664D" w:rsidRDefault="000F2B91" w:rsidP="000F2B91">
      <w:pPr>
        <w:jc w:val="both"/>
        <w:rPr>
          <w:sz w:val="24"/>
          <w:szCs w:val="24"/>
        </w:rPr>
      </w:pPr>
      <w:r w:rsidRPr="0097664D">
        <w:rPr>
          <w:sz w:val="24"/>
          <w:szCs w:val="24"/>
        </w:rPr>
        <w:t>Visto il piano ATA predisposto dal DSGA e adottato dal DS;</w:t>
      </w:r>
    </w:p>
    <w:p w:rsidR="000F2B91" w:rsidRPr="0097664D" w:rsidRDefault="000F2B91" w:rsidP="000F2B91">
      <w:pPr>
        <w:jc w:val="both"/>
        <w:rPr>
          <w:sz w:val="24"/>
          <w:szCs w:val="24"/>
        </w:rPr>
      </w:pPr>
    </w:p>
    <w:p w:rsidR="000F2B91" w:rsidRPr="0097664D" w:rsidRDefault="000F2B91" w:rsidP="000F2B91">
      <w:pPr>
        <w:jc w:val="both"/>
        <w:rPr>
          <w:sz w:val="24"/>
          <w:szCs w:val="24"/>
        </w:rPr>
      </w:pPr>
    </w:p>
    <w:p w:rsidR="000F2B91" w:rsidRPr="0097664D" w:rsidRDefault="000F2B91" w:rsidP="000F2B91">
      <w:pPr>
        <w:jc w:val="both"/>
        <w:rPr>
          <w:b/>
          <w:sz w:val="24"/>
          <w:szCs w:val="24"/>
        </w:rPr>
      </w:pPr>
      <w:r w:rsidRPr="0097664D">
        <w:rPr>
          <w:b/>
          <w:sz w:val="24"/>
          <w:szCs w:val="24"/>
        </w:rPr>
        <w:t>si comunica la chiusura degli Uffici di questo CPIA e sedi associate</w:t>
      </w:r>
      <w:r>
        <w:rPr>
          <w:b/>
          <w:sz w:val="24"/>
          <w:szCs w:val="24"/>
        </w:rPr>
        <w:t>, per il seguente giorno</w:t>
      </w:r>
      <w:r w:rsidRPr="0097664D">
        <w:rPr>
          <w:b/>
          <w:sz w:val="24"/>
          <w:szCs w:val="24"/>
        </w:rPr>
        <w:t>:</w:t>
      </w:r>
    </w:p>
    <w:p w:rsidR="000F2B91" w:rsidRPr="0097664D" w:rsidRDefault="000F2B91" w:rsidP="000F2B91">
      <w:pPr>
        <w:jc w:val="both"/>
        <w:rPr>
          <w:b/>
          <w:sz w:val="24"/>
          <w:szCs w:val="24"/>
        </w:rPr>
      </w:pPr>
    </w:p>
    <w:p w:rsidR="000F2B91" w:rsidRPr="0097664D" w:rsidRDefault="000F2B91" w:rsidP="000F2B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24 APRILE 2017</w:t>
      </w:r>
    </w:p>
    <w:p w:rsidR="000F2B91" w:rsidRPr="0097664D" w:rsidRDefault="000F2B91" w:rsidP="000F2B91">
      <w:pPr>
        <w:jc w:val="both"/>
        <w:rPr>
          <w:b/>
          <w:sz w:val="24"/>
          <w:szCs w:val="24"/>
        </w:rPr>
      </w:pPr>
    </w:p>
    <w:p w:rsidR="000F2B91" w:rsidRPr="0097664D" w:rsidRDefault="000F2B91" w:rsidP="000F2B91">
      <w:pPr>
        <w:jc w:val="both"/>
        <w:rPr>
          <w:sz w:val="24"/>
          <w:szCs w:val="24"/>
        </w:rPr>
      </w:pPr>
    </w:p>
    <w:p w:rsidR="000F2B91" w:rsidRPr="0097664D" w:rsidRDefault="000F2B91" w:rsidP="000F2B91">
      <w:pPr>
        <w:jc w:val="both"/>
        <w:rPr>
          <w:sz w:val="24"/>
          <w:szCs w:val="24"/>
        </w:rPr>
      </w:pPr>
      <w:r w:rsidRPr="0097664D">
        <w:rPr>
          <w:sz w:val="24"/>
          <w:szCs w:val="24"/>
        </w:rPr>
        <w:t>Il personale non assente ad altro titolo dovrà recuperare le ore di servizio non prestate.</w:t>
      </w:r>
      <w:r w:rsidRPr="0097664D">
        <w:rPr>
          <w:sz w:val="24"/>
          <w:szCs w:val="24"/>
        </w:rPr>
        <w:tab/>
      </w:r>
      <w:r w:rsidRPr="0097664D">
        <w:rPr>
          <w:sz w:val="24"/>
          <w:szCs w:val="24"/>
        </w:rPr>
        <w:tab/>
      </w:r>
      <w:r w:rsidRPr="0097664D">
        <w:rPr>
          <w:sz w:val="24"/>
          <w:szCs w:val="24"/>
        </w:rPr>
        <w:tab/>
      </w:r>
      <w:r w:rsidRPr="0097664D">
        <w:rPr>
          <w:sz w:val="24"/>
          <w:szCs w:val="24"/>
        </w:rPr>
        <w:tab/>
      </w:r>
    </w:p>
    <w:p w:rsidR="000F2B91" w:rsidRPr="00E417FA" w:rsidRDefault="000F2B91" w:rsidP="000F2B91">
      <w:pPr>
        <w:jc w:val="center"/>
        <w:rPr>
          <w:sz w:val="24"/>
          <w:szCs w:val="24"/>
        </w:rPr>
      </w:pPr>
    </w:p>
    <w:p w:rsidR="000F2B91" w:rsidRPr="008F1D85" w:rsidRDefault="000F2B91" w:rsidP="000F2B91">
      <w:pPr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2B91" w:rsidRPr="006821B7" w:rsidRDefault="000F2B91" w:rsidP="000F2B91">
      <w:pPr>
        <w:pStyle w:val="Indirizzomittente"/>
        <w:jc w:val="left"/>
        <w:rPr>
          <w:rFonts w:ascii="Times New Roman" w:hAnsi="Times New Roman"/>
          <w:b/>
          <w:sz w:val="24"/>
          <w:szCs w:val="24"/>
        </w:rPr>
      </w:pPr>
    </w:p>
    <w:p w:rsidR="000F2B91" w:rsidRDefault="000F2B91" w:rsidP="000F2B91">
      <w:pPr>
        <w:pStyle w:val="Indirizzomittente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2AEE">
        <w:rPr>
          <w:rFonts w:ascii="Times New Roman" w:hAnsi="Times New Roman"/>
          <w:b/>
          <w:i/>
          <w:sz w:val="24"/>
          <w:szCs w:val="24"/>
        </w:rPr>
        <w:t>f.to</w:t>
      </w:r>
      <w:r>
        <w:rPr>
          <w:rFonts w:ascii="Times New Roman" w:hAnsi="Times New Roman"/>
          <w:b/>
          <w:sz w:val="24"/>
          <w:szCs w:val="24"/>
        </w:rPr>
        <w:t xml:space="preserve"> Il Dirigente Scolastico</w:t>
      </w:r>
    </w:p>
    <w:p w:rsidR="000F2B91" w:rsidRDefault="000F2B91" w:rsidP="000F2B91">
      <w:pPr>
        <w:pStyle w:val="Indirizzomittente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Dott. Giancarlo Caroleo</w:t>
      </w:r>
    </w:p>
    <w:p w:rsidR="000F2B91" w:rsidRDefault="000F2B91" w:rsidP="000F2B91">
      <w:pPr>
        <w:pStyle w:val="Indirizzomittente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</w:p>
    <w:p w:rsidR="000F2B91" w:rsidRPr="006821B7" w:rsidRDefault="000F2B91" w:rsidP="000F2B91">
      <w:pPr>
        <w:pStyle w:val="Indirizzomittente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(Firma autografa sostituita a mezzo stampa ex art. 3, c.2, DLgs 39/93)</w:t>
      </w:r>
    </w:p>
    <w:p w:rsidR="0028140C" w:rsidRDefault="000F2B91" w:rsidP="0028140C">
      <w:pPr>
        <w:pStyle w:val="Indirizzomittente"/>
        <w:jc w:val="left"/>
        <w:rPr>
          <w:rFonts w:ascii="Times New Roman" w:hAnsi="Times New Roman"/>
          <w:b/>
          <w:sz w:val="24"/>
          <w:szCs w:val="24"/>
        </w:rPr>
      </w:pPr>
      <w:r w:rsidRPr="006821B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:rsidR="0028140C" w:rsidRDefault="0028140C" w:rsidP="0028140C">
      <w:pPr>
        <w:pStyle w:val="Indirizzomittente"/>
        <w:jc w:val="left"/>
        <w:rPr>
          <w:rFonts w:ascii="Times New Roman" w:hAnsi="Times New Roman"/>
          <w:b/>
          <w:sz w:val="24"/>
          <w:szCs w:val="24"/>
        </w:rPr>
      </w:pPr>
    </w:p>
    <w:p w:rsidR="0028140C" w:rsidRDefault="0028140C" w:rsidP="0028140C">
      <w:pPr>
        <w:pStyle w:val="Indirizzomittente"/>
        <w:jc w:val="left"/>
        <w:rPr>
          <w:rFonts w:ascii="Times New Roman" w:hAnsi="Times New Roman"/>
          <w:sz w:val="24"/>
          <w:szCs w:val="24"/>
        </w:rPr>
      </w:pPr>
    </w:p>
    <w:p w:rsidR="004B7412" w:rsidRPr="006821B7" w:rsidRDefault="004B7412">
      <w:pPr>
        <w:pStyle w:val="Indirizzomittente"/>
        <w:jc w:val="left"/>
        <w:rPr>
          <w:rFonts w:ascii="Times New Roman" w:hAnsi="Times New Roman"/>
          <w:b/>
          <w:sz w:val="24"/>
          <w:szCs w:val="24"/>
        </w:rPr>
      </w:pPr>
    </w:p>
    <w:p w:rsidR="006E24BB" w:rsidRPr="006821B7" w:rsidRDefault="006E24BB">
      <w:pPr>
        <w:pStyle w:val="Indirizzomittente"/>
        <w:jc w:val="left"/>
        <w:rPr>
          <w:rFonts w:ascii="Times New Roman" w:hAnsi="Times New Roman"/>
          <w:sz w:val="24"/>
          <w:szCs w:val="24"/>
        </w:rPr>
      </w:pPr>
      <w:r w:rsidRPr="006821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E24BB" w:rsidRPr="006821B7" w:rsidRDefault="006E24BB" w:rsidP="0078391A">
      <w:pPr>
        <w:pStyle w:val="Indirizzomittente"/>
        <w:jc w:val="left"/>
        <w:rPr>
          <w:rFonts w:ascii="Times New Roman" w:hAnsi="Times New Roman"/>
          <w:sz w:val="24"/>
          <w:szCs w:val="24"/>
        </w:rPr>
      </w:pPr>
    </w:p>
    <w:sectPr w:rsidR="006E24BB" w:rsidRPr="006821B7" w:rsidSect="00740CB1">
      <w:headerReference w:type="default" r:id="rId8"/>
      <w:footerReference w:type="default" r:id="rId9"/>
      <w:type w:val="continuous"/>
      <w:pgSz w:w="11906" w:h="16838" w:code="9"/>
      <w:pgMar w:top="284" w:right="849" w:bottom="1134" w:left="851" w:header="958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ED" w:rsidRDefault="00914DED">
      <w:r>
        <w:separator/>
      </w:r>
    </w:p>
  </w:endnote>
  <w:endnote w:type="continuationSeparator" w:id="0">
    <w:p w:rsidR="00914DED" w:rsidRDefault="0091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740CB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ED" w:rsidRDefault="00914DED">
      <w:r>
        <w:separator/>
      </w:r>
    </w:p>
  </w:footnote>
  <w:footnote w:type="continuationSeparator" w:id="0">
    <w:p w:rsidR="00914DED" w:rsidRDefault="00914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740CB1">
    <w:pPr>
      <w:pStyle w:val="Intestazion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91"/>
    <w:rsid w:val="00000104"/>
    <w:rsid w:val="000077C9"/>
    <w:rsid w:val="0001060D"/>
    <w:rsid w:val="000536D4"/>
    <w:rsid w:val="00075082"/>
    <w:rsid w:val="000763C7"/>
    <w:rsid w:val="000A446E"/>
    <w:rsid w:val="000B4377"/>
    <w:rsid w:val="000D0366"/>
    <w:rsid w:val="000D0C0B"/>
    <w:rsid w:val="000E66E3"/>
    <w:rsid w:val="000F2B91"/>
    <w:rsid w:val="0016052A"/>
    <w:rsid w:val="001A020C"/>
    <w:rsid w:val="001A0FF3"/>
    <w:rsid w:val="001B488F"/>
    <w:rsid w:val="001F2B28"/>
    <w:rsid w:val="001F3F57"/>
    <w:rsid w:val="0020081F"/>
    <w:rsid w:val="00202A75"/>
    <w:rsid w:val="00204389"/>
    <w:rsid w:val="002065F2"/>
    <w:rsid w:val="00207858"/>
    <w:rsid w:val="00216318"/>
    <w:rsid w:val="00243F6F"/>
    <w:rsid w:val="00254624"/>
    <w:rsid w:val="00260991"/>
    <w:rsid w:val="0028140C"/>
    <w:rsid w:val="0028211E"/>
    <w:rsid w:val="002A5E8A"/>
    <w:rsid w:val="002D3740"/>
    <w:rsid w:val="002F43AB"/>
    <w:rsid w:val="00303FE1"/>
    <w:rsid w:val="00306313"/>
    <w:rsid w:val="003158F4"/>
    <w:rsid w:val="003249F5"/>
    <w:rsid w:val="003345C7"/>
    <w:rsid w:val="00334732"/>
    <w:rsid w:val="003403EF"/>
    <w:rsid w:val="00363A3C"/>
    <w:rsid w:val="00364FE3"/>
    <w:rsid w:val="003B0E79"/>
    <w:rsid w:val="003B42EF"/>
    <w:rsid w:val="003B67DB"/>
    <w:rsid w:val="003B73D8"/>
    <w:rsid w:val="003F13F2"/>
    <w:rsid w:val="00444D3A"/>
    <w:rsid w:val="00446F6D"/>
    <w:rsid w:val="004634B0"/>
    <w:rsid w:val="00483FB5"/>
    <w:rsid w:val="00484BF1"/>
    <w:rsid w:val="00487B01"/>
    <w:rsid w:val="004A7EBA"/>
    <w:rsid w:val="004B1436"/>
    <w:rsid w:val="004B2150"/>
    <w:rsid w:val="004B2C1C"/>
    <w:rsid w:val="004B7412"/>
    <w:rsid w:val="004C76E0"/>
    <w:rsid w:val="004D2387"/>
    <w:rsid w:val="004F7BA8"/>
    <w:rsid w:val="00515A68"/>
    <w:rsid w:val="005161ED"/>
    <w:rsid w:val="00517868"/>
    <w:rsid w:val="0052022B"/>
    <w:rsid w:val="00521D4B"/>
    <w:rsid w:val="005230C2"/>
    <w:rsid w:val="005330C0"/>
    <w:rsid w:val="00536D4A"/>
    <w:rsid w:val="005411BE"/>
    <w:rsid w:val="0056783E"/>
    <w:rsid w:val="00570811"/>
    <w:rsid w:val="005836FC"/>
    <w:rsid w:val="00587880"/>
    <w:rsid w:val="00590A29"/>
    <w:rsid w:val="00594754"/>
    <w:rsid w:val="005977E3"/>
    <w:rsid w:val="005A3DE2"/>
    <w:rsid w:val="005B6AD4"/>
    <w:rsid w:val="005C1FA4"/>
    <w:rsid w:val="006821B7"/>
    <w:rsid w:val="006948D8"/>
    <w:rsid w:val="006A1BB8"/>
    <w:rsid w:val="006B4A48"/>
    <w:rsid w:val="006E24BB"/>
    <w:rsid w:val="00700E67"/>
    <w:rsid w:val="0070326E"/>
    <w:rsid w:val="007149DB"/>
    <w:rsid w:val="00726A33"/>
    <w:rsid w:val="00734D28"/>
    <w:rsid w:val="00735EB1"/>
    <w:rsid w:val="00740CB1"/>
    <w:rsid w:val="0074215E"/>
    <w:rsid w:val="00745551"/>
    <w:rsid w:val="00753FA8"/>
    <w:rsid w:val="007806EC"/>
    <w:rsid w:val="00783768"/>
    <w:rsid w:val="0078391A"/>
    <w:rsid w:val="00791C59"/>
    <w:rsid w:val="007C570D"/>
    <w:rsid w:val="00802EB1"/>
    <w:rsid w:val="008106E1"/>
    <w:rsid w:val="00827EC2"/>
    <w:rsid w:val="008300DF"/>
    <w:rsid w:val="00835611"/>
    <w:rsid w:val="0085645F"/>
    <w:rsid w:val="00871F47"/>
    <w:rsid w:val="008776BB"/>
    <w:rsid w:val="00895624"/>
    <w:rsid w:val="0089660B"/>
    <w:rsid w:val="008A044D"/>
    <w:rsid w:val="008E44A2"/>
    <w:rsid w:val="008E4B75"/>
    <w:rsid w:val="008F1D85"/>
    <w:rsid w:val="008F427E"/>
    <w:rsid w:val="00900811"/>
    <w:rsid w:val="00911753"/>
    <w:rsid w:val="00914DED"/>
    <w:rsid w:val="00952DA8"/>
    <w:rsid w:val="00961680"/>
    <w:rsid w:val="00990ACE"/>
    <w:rsid w:val="009A10CE"/>
    <w:rsid w:val="009C4C51"/>
    <w:rsid w:val="009D3DEA"/>
    <w:rsid w:val="009D66B0"/>
    <w:rsid w:val="009E0676"/>
    <w:rsid w:val="009E12F0"/>
    <w:rsid w:val="009E4F36"/>
    <w:rsid w:val="00A04241"/>
    <w:rsid w:val="00A16B1E"/>
    <w:rsid w:val="00A36033"/>
    <w:rsid w:val="00A51032"/>
    <w:rsid w:val="00A56D03"/>
    <w:rsid w:val="00A94C99"/>
    <w:rsid w:val="00A95671"/>
    <w:rsid w:val="00AB2AEE"/>
    <w:rsid w:val="00AB7A75"/>
    <w:rsid w:val="00AF2E99"/>
    <w:rsid w:val="00B265A9"/>
    <w:rsid w:val="00B305E1"/>
    <w:rsid w:val="00B3176F"/>
    <w:rsid w:val="00B548FA"/>
    <w:rsid w:val="00B5567C"/>
    <w:rsid w:val="00B60503"/>
    <w:rsid w:val="00B63731"/>
    <w:rsid w:val="00B752CD"/>
    <w:rsid w:val="00B83F31"/>
    <w:rsid w:val="00BA4A83"/>
    <w:rsid w:val="00BA65C1"/>
    <w:rsid w:val="00BC2261"/>
    <w:rsid w:val="00BC36F3"/>
    <w:rsid w:val="00BC70E4"/>
    <w:rsid w:val="00BD5A32"/>
    <w:rsid w:val="00BD653A"/>
    <w:rsid w:val="00BE6E1D"/>
    <w:rsid w:val="00C006CF"/>
    <w:rsid w:val="00C54F96"/>
    <w:rsid w:val="00C642B2"/>
    <w:rsid w:val="00C66567"/>
    <w:rsid w:val="00C7759A"/>
    <w:rsid w:val="00C84DDC"/>
    <w:rsid w:val="00C87BEF"/>
    <w:rsid w:val="00CA1E6D"/>
    <w:rsid w:val="00CC40AA"/>
    <w:rsid w:val="00CF1976"/>
    <w:rsid w:val="00D0524B"/>
    <w:rsid w:val="00D11E38"/>
    <w:rsid w:val="00D20CCF"/>
    <w:rsid w:val="00D31F1F"/>
    <w:rsid w:val="00D34CCC"/>
    <w:rsid w:val="00D35823"/>
    <w:rsid w:val="00D44B51"/>
    <w:rsid w:val="00D526BE"/>
    <w:rsid w:val="00D7596F"/>
    <w:rsid w:val="00D87AEC"/>
    <w:rsid w:val="00D945DE"/>
    <w:rsid w:val="00D95120"/>
    <w:rsid w:val="00DA190D"/>
    <w:rsid w:val="00DA4ADA"/>
    <w:rsid w:val="00DC0A38"/>
    <w:rsid w:val="00DC3EE7"/>
    <w:rsid w:val="00DC551E"/>
    <w:rsid w:val="00DD7782"/>
    <w:rsid w:val="00E178C0"/>
    <w:rsid w:val="00E336A5"/>
    <w:rsid w:val="00E42F4E"/>
    <w:rsid w:val="00E64B5C"/>
    <w:rsid w:val="00E6726A"/>
    <w:rsid w:val="00E92A3F"/>
    <w:rsid w:val="00E95C72"/>
    <w:rsid w:val="00EA27B2"/>
    <w:rsid w:val="00EB0BE0"/>
    <w:rsid w:val="00EB5550"/>
    <w:rsid w:val="00EE16BA"/>
    <w:rsid w:val="00EE3E90"/>
    <w:rsid w:val="00EE7BA9"/>
    <w:rsid w:val="00EF18C5"/>
    <w:rsid w:val="00EF486E"/>
    <w:rsid w:val="00EF5656"/>
    <w:rsid w:val="00F11DD8"/>
    <w:rsid w:val="00F210B8"/>
    <w:rsid w:val="00F257FE"/>
    <w:rsid w:val="00F37396"/>
    <w:rsid w:val="00F4640F"/>
    <w:rsid w:val="00F47153"/>
    <w:rsid w:val="00F54228"/>
    <w:rsid w:val="00F61461"/>
    <w:rsid w:val="00F6626A"/>
    <w:rsid w:val="00F67D84"/>
    <w:rsid w:val="00F75093"/>
    <w:rsid w:val="00F95724"/>
    <w:rsid w:val="00FB23CE"/>
    <w:rsid w:val="00FB6662"/>
    <w:rsid w:val="00FD2497"/>
    <w:rsid w:val="00FD37E2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9E279"/>
  <w15:chartTrackingRefBased/>
  <w15:docId w15:val="{C7B8C83A-EBB3-4F31-A880-315E8FC9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framePr w:w="9936" w:h="1009" w:hSpace="141" w:wrap="around" w:vAnchor="text" w:hAnchor="page" w:x="576" w:y="702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framePr w:w="9936" w:h="1009" w:hSpace="141" w:wrap="around" w:vAnchor="text" w:hAnchor="page" w:x="576" w:y="702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framePr w:w="9936" w:h="1009" w:hSpace="141" w:wrap="around" w:vAnchor="text" w:hAnchor="page" w:x="576" w:y="702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oparticolare">
    <w:name w:val="Destinatario particolare"/>
    <w:basedOn w:val="Normale"/>
    <w:next w:val="Formuladiapertura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  <w:jc w:val="both"/>
    </w:pPr>
    <w:rPr>
      <w:rFonts w:ascii="Garamond" w:hAnsi="Garamond"/>
      <w:kern w:val="18"/>
    </w:rPr>
  </w:style>
  <w:style w:type="paragraph" w:styleId="Indirizzomittente">
    <w:name w:val="envelope return"/>
    <w:basedOn w:val="Normale"/>
    <w:pPr>
      <w:jc w:val="both"/>
    </w:pPr>
    <w:rPr>
      <w:rFonts w:ascii="Arial" w:hAnsi="Arial"/>
      <w:kern w:val="18"/>
    </w:rPr>
  </w:style>
  <w:style w:type="paragraph" w:styleId="Formuladiapertura">
    <w:name w:val="Salutation"/>
    <w:basedOn w:val="Normale"/>
    <w:next w:val="Normale"/>
  </w:style>
  <w:style w:type="paragraph" w:styleId="Testofumetto">
    <w:name w:val="Balloon Text"/>
    <w:basedOn w:val="Normale"/>
    <w:semiHidden/>
    <w:rsid w:val="00BC70E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78391A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F6626A"/>
    <w:rPr>
      <w:color w:val="000080"/>
      <w:u w:val="single"/>
    </w:rPr>
  </w:style>
  <w:style w:type="paragraph" w:customStyle="1" w:styleId="Corpodeltesto">
    <w:name w:val="Corpo del testo"/>
    <w:basedOn w:val="Normale"/>
    <w:link w:val="CorpodeltestoCarattere"/>
    <w:unhideWhenUsed/>
    <w:rsid w:val="00F6626A"/>
    <w:pPr>
      <w:suppressAutoHyphens/>
      <w:spacing w:after="120"/>
    </w:pPr>
    <w:rPr>
      <w:lang w:val="x-none" w:eastAsia="ar-SA"/>
    </w:rPr>
  </w:style>
  <w:style w:type="character" w:customStyle="1" w:styleId="CorpodeltestoCarattere">
    <w:name w:val="Corpo del testo Carattere"/>
    <w:link w:val="Corpodeltesto"/>
    <w:rsid w:val="00F6626A"/>
    <w:rPr>
      <w:lang w:eastAsia="ar-SA"/>
    </w:rPr>
  </w:style>
  <w:style w:type="character" w:customStyle="1" w:styleId="CarattereCarattere1">
    <w:name w:val="Carattere Carattere1"/>
    <w:rsid w:val="00254624"/>
    <w:rPr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piacatanzar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1\Desktop\CP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CPIA</Template>
  <TotalTime>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Statale -Borgia</Company>
  <LinksUpToDate>false</LinksUpToDate>
  <CharactersWithSpaces>2245</CharactersWithSpaces>
  <SharedDoc>false</SharedDoc>
  <HLinks>
    <vt:vector size="6" baseType="variant">
      <vt:variant>
        <vt:i4>65618</vt:i4>
      </vt:variant>
      <vt:variant>
        <vt:i4>0</vt:i4>
      </vt:variant>
      <vt:variant>
        <vt:i4>0</vt:i4>
      </vt:variant>
      <vt:variant>
        <vt:i4>5</vt:i4>
      </vt:variant>
      <vt:variant>
        <vt:lpwstr>http://www.cpiacatanzaro.gov.it/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cp:lastModifiedBy>Client1</cp:lastModifiedBy>
  <cp:revision>2</cp:revision>
  <cp:lastPrinted>2010-10-20T09:01:00Z</cp:lastPrinted>
  <dcterms:created xsi:type="dcterms:W3CDTF">2017-04-14T09:37:00Z</dcterms:created>
  <dcterms:modified xsi:type="dcterms:W3CDTF">2017-04-14T09:49:00Z</dcterms:modified>
</cp:coreProperties>
</file>